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台北供电所南院墙倾斜改造土建项目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台北供电所南院墙倾斜改造土建项目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431" w:type="dxa"/>
        <w:tblInd w:w="-9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468"/>
        <w:gridCol w:w="3463"/>
        <w:gridCol w:w="1119"/>
        <w:gridCol w:w="1227"/>
        <w:gridCol w:w="15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实心砖墙（拆除)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砌块柱（拆除)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实心砖墙（新建)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1.1标准砖外墙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2.标砖砌筑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砌块柱（新建）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1.砌块柱尺寸：0.5*0.2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2.标砖砌筑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1.先水泥砂浆找平，后一遍底漆,两遍面漆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1"/>
    </w:tbl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12993.60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请与询价联系人联系获取图纸和清单</w:t>
      </w:r>
      <w:r>
        <w:rPr>
          <w:rFonts w:hint="eastAsia" w:ascii="宋体" w:hAnsi="宋体" w:cs="宋体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项目联系人：王先生           电话：13739120321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1092200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45pt;margin-top:86pt;height:30.7pt;width:19.05pt;z-index:251661312;v-text-anchor:middle;mso-width-relative:page;mso-height-relative:page;" fillcolor="#C00000" filled="t" stroked="t" coordsize="21600,21600" o:gfxdata="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FOn/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1544955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85pt;margin-top:121.65pt;height:34.1pt;width:128.85pt;z-index:251659264;v-text-anchor:middle;mso-width-relative:page;mso-height-relative:page;" filled="f" stroked="t" coordsize="21600,21600" o:gfxdata="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6rTm/N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1175385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5pt;margin-top:92.55pt;height:35.45pt;width:21.15pt;z-index:251662336;v-text-anchor:middle;mso-width-relative:page;mso-height-relative:page;" fillcolor="#C00000" filled="t" stroked="t" coordsize="21600,21600" o:gfxdata="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ZISH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1727835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36.05pt;height:40.9pt;width:93.45pt;z-index:251660288;v-text-anchor:middle;mso-width-relative:page;mso-height-relative:page;" filled="f" stroked="t" coordsize="21600,21600" o:gfxdata="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c1zrv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76850" cy="3218815"/>
            <wp:effectExtent l="0" t="0" r="0" b="635"/>
            <wp:docPr id="3" name="图片 3" descr="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111349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5560F9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377418D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ED6320E"/>
    <w:rsid w:val="2F005368"/>
    <w:rsid w:val="30A57FC3"/>
    <w:rsid w:val="321A3C3D"/>
    <w:rsid w:val="32747406"/>
    <w:rsid w:val="331128CC"/>
    <w:rsid w:val="33226E62"/>
    <w:rsid w:val="33AB2DFB"/>
    <w:rsid w:val="34957179"/>
    <w:rsid w:val="34A20388"/>
    <w:rsid w:val="34EB4A02"/>
    <w:rsid w:val="365F3B54"/>
    <w:rsid w:val="376322BC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61546E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3336D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224C3"/>
    <w:rsid w:val="6CA80668"/>
    <w:rsid w:val="6D171304"/>
    <w:rsid w:val="6D197B8B"/>
    <w:rsid w:val="6D7E0B5E"/>
    <w:rsid w:val="6DC13859"/>
    <w:rsid w:val="6E123E67"/>
    <w:rsid w:val="6E7764D5"/>
    <w:rsid w:val="6EE70791"/>
    <w:rsid w:val="6F8D5088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0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2024-04-07T09:32:00Z</cp:lastPrinted>
  <dcterms:modified xsi:type="dcterms:W3CDTF">2024-05-16T03:13:43Z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